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03A5" w14:textId="52D06AE0" w:rsidR="006847E9" w:rsidRDefault="00F779B7" w:rsidP="00DC15ED">
      <w:pPr>
        <w:pStyle w:val="Overskrift1"/>
        <w:numPr>
          <w:ilvl w:val="0"/>
          <w:numId w:val="0"/>
        </w:numPr>
        <w:ind w:left="360"/>
        <w:rPr>
          <w:sz w:val="48"/>
          <w:szCs w:val="48"/>
        </w:rPr>
      </w:pPr>
      <w:r>
        <w:rPr>
          <w:sz w:val="48"/>
          <w:szCs w:val="48"/>
        </w:rPr>
        <w:t>Musik</w:t>
      </w:r>
      <w:r w:rsidR="00A53E65">
        <w:rPr>
          <w:sz w:val="48"/>
          <w:szCs w:val="48"/>
        </w:rPr>
        <w:t>Samarbe</w:t>
      </w:r>
      <w:r w:rsidR="007438C1">
        <w:rPr>
          <w:sz w:val="48"/>
          <w:szCs w:val="48"/>
        </w:rPr>
        <w:t xml:space="preserve">jde med </w:t>
      </w:r>
      <w:r w:rsidR="006D49E1">
        <w:rPr>
          <w:sz w:val="48"/>
          <w:szCs w:val="48"/>
        </w:rPr>
        <w:t>svenske Jimmy Få</w:t>
      </w:r>
      <w:r w:rsidR="002D17D4">
        <w:rPr>
          <w:sz w:val="48"/>
          <w:szCs w:val="48"/>
        </w:rPr>
        <w:t>ng</w:t>
      </w:r>
    </w:p>
    <w:p w14:paraId="1155D66C" w14:textId="3D3D3C7A" w:rsidR="00614A3D" w:rsidRDefault="00614A3D" w:rsidP="00A372BD">
      <w:pPr>
        <w:ind w:left="0"/>
        <w:rPr>
          <w:rFonts w:asciiTheme="majorHAnsi" w:hAnsiTheme="majorHAnsi"/>
          <w:caps/>
          <w:color w:val="2E2E2E" w:themeColor="accent2"/>
          <w:spacing w:val="14"/>
          <w:sz w:val="48"/>
          <w:szCs w:val="48"/>
        </w:rPr>
      </w:pPr>
      <w:hyperlink r:id="rId7" w:history="1">
        <w:r w:rsidRPr="002A0587">
          <w:rPr>
            <w:rStyle w:val="Hyperlink"/>
            <w:rFonts w:asciiTheme="majorHAnsi" w:hAnsiTheme="majorHAnsi"/>
            <w:caps/>
            <w:spacing w:val="14"/>
            <w:sz w:val="48"/>
            <w:szCs w:val="48"/>
          </w:rPr>
          <w:t>https://www.reverbnation.com/goldmarch/song/4735213-faith-and-love-feat-swedish-lefluer</w:t>
        </w:r>
      </w:hyperlink>
    </w:p>
    <w:p w14:paraId="3FF04A4F" w14:textId="104D0CE5" w:rsidR="00797087" w:rsidRDefault="000D0BE3" w:rsidP="009907DA">
      <w:pPr>
        <w:ind w:left="0"/>
      </w:pPr>
      <w:r>
        <w:t xml:space="preserve">(Han lavede </w:t>
      </w:r>
      <w:proofErr w:type="spellStart"/>
      <w:r>
        <w:t>synthpop</w:t>
      </w:r>
      <w:proofErr w:type="spellEnd"/>
      <w:r w:rsidR="00983CBD">
        <w:t>-melodien og</w:t>
      </w:r>
      <w:r w:rsidR="00F46D81">
        <w:t xml:space="preserve"> jeg sa</w:t>
      </w:r>
      <w:r w:rsidR="00145BFB">
        <w:t>ngen og sang</w:t>
      </w:r>
      <w:r w:rsidR="00BF5AE2">
        <w:t>teksterne</w:t>
      </w:r>
      <w:r w:rsidR="00992189">
        <w:t>)</w:t>
      </w:r>
      <w:r w:rsidR="00BF5AE2">
        <w:t>..</w:t>
      </w:r>
    </w:p>
    <w:p w14:paraId="1AB6F491" w14:textId="77777777" w:rsidR="00992189" w:rsidRDefault="00992189" w:rsidP="009907DA">
      <w:pPr>
        <w:ind w:left="0"/>
      </w:pPr>
    </w:p>
    <w:p w14:paraId="65573537" w14:textId="676F5E62" w:rsidR="00B358ED" w:rsidRDefault="000B2E4E" w:rsidP="009907DA">
      <w:pPr>
        <w:ind w:left="0"/>
      </w:pPr>
      <w:r>
        <w:t>Klik på ”</w:t>
      </w:r>
      <w:r w:rsidR="003B6063">
        <w:t>Åbn lin</w:t>
      </w:r>
      <w:r w:rsidR="00B358ED">
        <w:t>k</w:t>
      </w:r>
      <w:r w:rsidR="00934C81">
        <w:t>” efter download..</w:t>
      </w:r>
    </w:p>
    <w:p w14:paraId="1124954E" w14:textId="35874E9B" w:rsidR="006847E9" w:rsidRPr="00632B6B" w:rsidRDefault="00632B6B" w:rsidP="00632B6B">
      <w:pPr>
        <w:pStyle w:val="Overskrift2"/>
        <w:numPr>
          <w:ilvl w:val="0"/>
          <w:numId w:val="0"/>
        </w:numPr>
        <w:rPr>
          <w:sz w:val="48"/>
          <w:szCs w:val="48"/>
        </w:rPr>
      </w:pPr>
      <w:r>
        <w:rPr>
          <w:sz w:val="48"/>
          <w:szCs w:val="48"/>
        </w:rPr>
        <w:t>Tak for din interesse</w:t>
      </w:r>
      <w:r w:rsidR="00F779B7">
        <w:rPr>
          <w:sz w:val="48"/>
          <w:szCs w:val="48"/>
        </w:rPr>
        <w:t>!</w:t>
      </w:r>
    </w:p>
    <w:sectPr w:rsidR="006847E9" w:rsidRPr="00632B6B">
      <w:footerReference w:type="default" r:id="rId8"/>
      <w:pgSz w:w="11907" w:h="1683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342E" w14:textId="77777777" w:rsidR="004C122F" w:rsidRDefault="004C122F">
      <w:pPr>
        <w:spacing w:after="0" w:line="240" w:lineRule="auto"/>
      </w:pPr>
      <w:r>
        <w:separator/>
      </w:r>
    </w:p>
    <w:p w14:paraId="7A0C98F5" w14:textId="77777777" w:rsidR="004C122F" w:rsidRDefault="004C122F"/>
  </w:endnote>
  <w:endnote w:type="continuationSeparator" w:id="0">
    <w:p w14:paraId="62C05493" w14:textId="77777777" w:rsidR="004C122F" w:rsidRDefault="004C122F">
      <w:pPr>
        <w:spacing w:after="0" w:line="240" w:lineRule="auto"/>
      </w:pPr>
      <w:r>
        <w:continuationSeparator/>
      </w:r>
    </w:p>
    <w:p w14:paraId="07797667" w14:textId="77777777" w:rsidR="004C122F" w:rsidRDefault="004C1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2DC0" w14:textId="77777777" w:rsidR="006847E9" w:rsidRDefault="000915F7">
    <w:pPr>
      <w:pStyle w:val="Sidefo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0BAC" w14:textId="77777777" w:rsidR="004C122F" w:rsidRDefault="004C122F">
      <w:pPr>
        <w:spacing w:after="0" w:line="240" w:lineRule="auto"/>
      </w:pPr>
      <w:r>
        <w:separator/>
      </w:r>
    </w:p>
    <w:p w14:paraId="516AA7DD" w14:textId="77777777" w:rsidR="004C122F" w:rsidRDefault="004C122F"/>
  </w:footnote>
  <w:footnote w:type="continuationSeparator" w:id="0">
    <w:p w14:paraId="13741395" w14:textId="77777777" w:rsidR="004C122F" w:rsidRDefault="004C122F">
      <w:pPr>
        <w:spacing w:after="0" w:line="240" w:lineRule="auto"/>
      </w:pPr>
      <w:r>
        <w:continuationSeparator/>
      </w:r>
    </w:p>
    <w:p w14:paraId="671FE756" w14:textId="77777777" w:rsidR="004C122F" w:rsidRDefault="004C12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Oversk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versk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Oversk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76365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5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D"/>
    <w:rsid w:val="00033055"/>
    <w:rsid w:val="000915F7"/>
    <w:rsid w:val="00096788"/>
    <w:rsid w:val="000B2E4E"/>
    <w:rsid w:val="000D0BE3"/>
    <w:rsid w:val="00145BFB"/>
    <w:rsid w:val="001A152D"/>
    <w:rsid w:val="001C6BB2"/>
    <w:rsid w:val="00230CBE"/>
    <w:rsid w:val="0023670B"/>
    <w:rsid w:val="0026268B"/>
    <w:rsid w:val="002A20B3"/>
    <w:rsid w:val="002D17D4"/>
    <w:rsid w:val="0032105C"/>
    <w:rsid w:val="003B6063"/>
    <w:rsid w:val="003F10DF"/>
    <w:rsid w:val="0049419D"/>
    <w:rsid w:val="004C122F"/>
    <w:rsid w:val="00507F03"/>
    <w:rsid w:val="00536EC8"/>
    <w:rsid w:val="0061090B"/>
    <w:rsid w:val="00614A3D"/>
    <w:rsid w:val="00632B6B"/>
    <w:rsid w:val="006847E9"/>
    <w:rsid w:val="006B07BE"/>
    <w:rsid w:val="006D49E1"/>
    <w:rsid w:val="006F57DD"/>
    <w:rsid w:val="007438C1"/>
    <w:rsid w:val="00770610"/>
    <w:rsid w:val="00773E6B"/>
    <w:rsid w:val="00797087"/>
    <w:rsid w:val="007C0845"/>
    <w:rsid w:val="0084559C"/>
    <w:rsid w:val="008922A7"/>
    <w:rsid w:val="008A44A9"/>
    <w:rsid w:val="008A5D48"/>
    <w:rsid w:val="008D09EE"/>
    <w:rsid w:val="00934C81"/>
    <w:rsid w:val="009640BF"/>
    <w:rsid w:val="00971F7A"/>
    <w:rsid w:val="00983CBD"/>
    <w:rsid w:val="009907DA"/>
    <w:rsid w:val="00992189"/>
    <w:rsid w:val="009A2A61"/>
    <w:rsid w:val="009A39C9"/>
    <w:rsid w:val="009F5ADF"/>
    <w:rsid w:val="00A372BD"/>
    <w:rsid w:val="00A53B81"/>
    <w:rsid w:val="00A53E65"/>
    <w:rsid w:val="00B358ED"/>
    <w:rsid w:val="00B41019"/>
    <w:rsid w:val="00BB7C10"/>
    <w:rsid w:val="00BC4776"/>
    <w:rsid w:val="00BF5AE2"/>
    <w:rsid w:val="00C62B8E"/>
    <w:rsid w:val="00C83066"/>
    <w:rsid w:val="00CB00A5"/>
    <w:rsid w:val="00D07DA7"/>
    <w:rsid w:val="00D16368"/>
    <w:rsid w:val="00D3159C"/>
    <w:rsid w:val="00D40651"/>
    <w:rsid w:val="00D40837"/>
    <w:rsid w:val="00DC15ED"/>
    <w:rsid w:val="00E90085"/>
    <w:rsid w:val="00EF17B2"/>
    <w:rsid w:val="00F02BD2"/>
    <w:rsid w:val="00F46D81"/>
    <w:rsid w:val="00F6775F"/>
    <w:rsid w:val="00F779B7"/>
    <w:rsid w:val="00FD440B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2617"/>
  <w15:chartTrackingRefBased/>
  <w15:docId w15:val="{E214B741-EBD6-1944-A596-E7BCD8FB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F7"/>
    <w:rPr>
      <w:lang w:val="da-DK"/>
    </w:rPr>
  </w:style>
  <w:style w:type="paragraph" w:styleId="Overskrift1">
    <w:name w:val="heading 1"/>
    <w:basedOn w:val="Normal"/>
    <w:link w:val="Overskrift1Teg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Normal"/>
    <w:link w:val="TitelTeg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Tegn">
    <w:name w:val="Titel Tegn"/>
    <w:basedOn w:val="Standardskrifttypeiafsni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el"/>
    <w:link w:val="DatoTegn"/>
    <w:uiPriority w:val="2"/>
    <w:qFormat/>
    <w:pPr>
      <w:spacing w:after="360"/>
      <w:ind w:left="0"/>
    </w:pPr>
    <w:rPr>
      <w:sz w:val="28"/>
    </w:rPr>
  </w:style>
  <w:style w:type="character" w:customStyle="1" w:styleId="DatoTegn">
    <w:name w:val="Dato Tegn"/>
    <w:basedOn w:val="Standardskrifttypeiafsnit"/>
    <w:link w:val="Dato"/>
    <w:uiPriority w:val="2"/>
    <w:rPr>
      <w:sz w:val="28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Cs/>
      <w:color w:val="2E2E2E" w:themeColor="accent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b/>
      <w:i/>
      <w:iCs/>
      <w:color w:val="2E2E2E" w:themeColor="accent2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Pr>
      <w:i/>
      <w:iCs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707070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707070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i/>
      <w:spacing w:val="15"/>
      <w:sz w:val="3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971F7A"/>
    <w:rPr>
      <w:color w:val="58A8AD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1F7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71F7A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www.reverbnation.com/goldmarch/song/4735213-faith-and-love-feat-swedish-leflue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E8CFA7E-020F-E745-AEC1-6967E4B54D81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%7b4E8CFA7E-020F-E745-AEC1-6967E4B54D81%7dtf50002044.dotx</Template>
  <TotalTime>16</TotalTime>
  <Pages>1</Pages>
  <Words>49</Words>
  <Characters>304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forfattersange@gmail.com</dc:creator>
  <cp:keywords/>
  <dc:description/>
  <cp:lastModifiedBy>forfattersange@gmail.com</cp:lastModifiedBy>
  <cp:revision>2</cp:revision>
  <dcterms:created xsi:type="dcterms:W3CDTF">2025-03-08T15:48:00Z</dcterms:created>
  <dcterms:modified xsi:type="dcterms:W3CDTF">2025-03-08T15:48:00Z</dcterms:modified>
</cp:coreProperties>
</file>